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4A" w:rsidRDefault="00841A4A" w:rsidP="00841A4A">
      <w:pPr>
        <w:pStyle w:val="Title"/>
      </w:pPr>
      <w:bookmarkStart w:id="0" w:name="_GoBack"/>
      <w:bookmarkEnd w:id="0"/>
      <w:r>
        <w:t>CONTRACT DE IMPRUMUT NR.</w:t>
      </w:r>
    </w:p>
    <w:p w:rsidR="00841A4A" w:rsidRDefault="00841A4A" w:rsidP="00841A4A">
      <w:pPr>
        <w:pStyle w:val="Subtitle"/>
        <w:jc w:val="center"/>
      </w:pPr>
      <w:r>
        <w:t>Incheiat astazi ___/___/________</w:t>
      </w:r>
    </w:p>
    <w:p w:rsidR="00841A4A" w:rsidRDefault="00841A4A" w:rsidP="00841A4A"/>
    <w:p w:rsidR="00841A4A" w:rsidRDefault="00841A4A" w:rsidP="00841A4A">
      <w:pPr>
        <w:pStyle w:val="Heading1"/>
      </w:pPr>
      <w:r>
        <w:t>1.PARTILE CONTRACTATE</w:t>
      </w:r>
    </w:p>
    <w:p w:rsidR="00841A4A" w:rsidRDefault="00841A4A" w:rsidP="00841A4A">
      <w:pPr>
        <w:pStyle w:val="Heading3"/>
      </w:pPr>
      <w:r>
        <w:t>1.1 IMPRUMUTATOR</w:t>
      </w:r>
    </w:p>
    <w:p w:rsidR="00841A4A" w:rsidRDefault="00841A4A" w:rsidP="00841A4A"/>
    <w:p w:rsidR="00841A4A" w:rsidRDefault="00841A4A" w:rsidP="00841A4A">
      <w:r w:rsidRPr="00841A4A">
        <w:rPr>
          <w:b/>
        </w:rPr>
        <w:t xml:space="preserve">NUME            </w:t>
      </w:r>
      <w:r>
        <w:t xml:space="preserve"> : ___________________________________</w:t>
      </w:r>
    </w:p>
    <w:p w:rsidR="00841A4A" w:rsidRDefault="00841A4A" w:rsidP="00841A4A">
      <w:r w:rsidRPr="00841A4A">
        <w:rPr>
          <w:b/>
        </w:rPr>
        <w:t xml:space="preserve">PRENUME     </w:t>
      </w:r>
      <w:r>
        <w:t xml:space="preserve"> : ___________________________________</w:t>
      </w:r>
    </w:p>
    <w:p w:rsidR="00841A4A" w:rsidRDefault="00841A4A" w:rsidP="00841A4A">
      <w:r>
        <w:t>CI(NR/SERIE) : ___________________________________</w:t>
      </w:r>
    </w:p>
    <w:p w:rsidR="00841A4A" w:rsidRDefault="00841A4A" w:rsidP="00841A4A"/>
    <w:p w:rsidR="00841A4A" w:rsidRDefault="00841A4A" w:rsidP="00841A4A">
      <w:pPr>
        <w:pStyle w:val="Heading3"/>
      </w:pPr>
      <w:r>
        <w:t>1.2IMPRUMUTAT:</w:t>
      </w:r>
    </w:p>
    <w:p w:rsidR="00841A4A" w:rsidRPr="00841A4A" w:rsidRDefault="00841A4A" w:rsidP="00841A4A"/>
    <w:p w:rsidR="00841A4A" w:rsidRDefault="00841A4A" w:rsidP="00841A4A">
      <w:r>
        <w:t xml:space="preserve"> </w:t>
      </w:r>
      <w:r w:rsidRPr="00841A4A">
        <w:rPr>
          <w:b/>
        </w:rPr>
        <w:t>SC</w:t>
      </w:r>
      <w:r>
        <w:t xml:space="preserve"> ______________________SRL cu sediul in ___________, avand contul nr ________________</w:t>
      </w:r>
    </w:p>
    <w:p w:rsidR="00841A4A" w:rsidRDefault="00841A4A" w:rsidP="00841A4A">
      <w:r>
        <w:t xml:space="preserve">deschis la ____________________________ reprezentata de </w:t>
      </w:r>
      <w:r w:rsidRPr="00841A4A">
        <w:rPr>
          <w:b/>
        </w:rPr>
        <w:t>imprumutat</w:t>
      </w:r>
      <w:r>
        <w:t>;</w:t>
      </w:r>
    </w:p>
    <w:p w:rsidR="00841A4A" w:rsidRDefault="00841A4A" w:rsidP="00841A4A">
      <w:r>
        <w:t>Au convenit sa incheie prezentul contract de imprumut ( de consumatie) cu respectarea urmatoarelor clauze:</w:t>
      </w:r>
    </w:p>
    <w:p w:rsidR="00841A4A" w:rsidRDefault="00841A4A" w:rsidP="00841A4A"/>
    <w:p w:rsidR="00841A4A" w:rsidRDefault="00841A4A" w:rsidP="00841A4A">
      <w:pPr>
        <w:pStyle w:val="Heading2"/>
      </w:pPr>
      <w:r>
        <w:t>2 OBIECTUL CONTRACTULUI</w:t>
      </w:r>
    </w:p>
    <w:p w:rsidR="00841A4A" w:rsidRDefault="00841A4A" w:rsidP="00841A4A">
      <w:pPr>
        <w:pStyle w:val="Heading3"/>
        <w:spacing w:line="360" w:lineRule="auto"/>
      </w:pPr>
      <w:r>
        <w:t xml:space="preserve">2.1 Imprumutatorul acorda imprumutatului </w:t>
      </w:r>
    </w:p>
    <w:p w:rsidR="00841A4A" w:rsidRDefault="00841A4A" w:rsidP="00841A4A">
      <w:pPr>
        <w:spacing w:line="360" w:lineRule="auto"/>
      </w:pPr>
      <w:r>
        <w:t>un imprumut in suma de __________ prin transfer / depunere,cu titlul de creditare firma/investitie directa transmitand totodata dreptul de proprietate asupra lor!</w:t>
      </w:r>
    </w:p>
    <w:p w:rsidR="00841A4A" w:rsidRDefault="00841A4A" w:rsidP="00841A4A"/>
    <w:p w:rsidR="00841A4A" w:rsidRDefault="00841A4A" w:rsidP="00841A4A">
      <w:pPr>
        <w:pStyle w:val="Heading2"/>
      </w:pPr>
      <w:r>
        <w:t>3.OBLIGATIILE PARTILOR</w:t>
      </w:r>
    </w:p>
    <w:p w:rsidR="00841A4A" w:rsidRDefault="00841A4A" w:rsidP="00841A4A">
      <w:pPr>
        <w:pStyle w:val="Heading3"/>
      </w:pPr>
      <w:r>
        <w:t>3.1 Obligatiile imprumutatului sunt urmatoarele :</w:t>
      </w:r>
    </w:p>
    <w:p w:rsidR="00841A4A" w:rsidRPr="00841A4A" w:rsidRDefault="00841A4A" w:rsidP="00841A4A"/>
    <w:p w:rsidR="00841A4A" w:rsidRDefault="00841A4A" w:rsidP="00841A4A">
      <w:r>
        <w:lastRenderedPageBreak/>
        <w:t>a) sa restituie la scadenta suma de _____________plus dobanda de __________.% pe an sau maxim suma creditata.</w:t>
      </w:r>
    </w:p>
    <w:p w:rsidR="00841A4A" w:rsidRDefault="00841A4A" w:rsidP="00841A4A">
      <w:pPr>
        <w:pStyle w:val="Heading3"/>
      </w:pPr>
      <w:r>
        <w:t>3.2 Obligatiile imprumutatorului sunt urmatoarele :</w:t>
      </w:r>
    </w:p>
    <w:p w:rsidR="00841A4A" w:rsidRPr="00841A4A" w:rsidRDefault="00841A4A" w:rsidP="00841A4A"/>
    <w:p w:rsidR="00841A4A" w:rsidRDefault="00841A4A" w:rsidP="00841A4A">
      <w:r>
        <w:t>a) sa ordone plata sumei de ___________ catre imprumutat cu titlu de creditare/investite directa</w:t>
      </w:r>
    </w:p>
    <w:p w:rsidR="00841A4A" w:rsidRDefault="00841A4A" w:rsidP="00841A4A">
      <w:r>
        <w:t>b) sa nu ceara restituirea sumei inainte de termenul prevazut de prezentul contract.</w:t>
      </w:r>
    </w:p>
    <w:p w:rsidR="00841A4A" w:rsidRDefault="00841A4A" w:rsidP="00841A4A"/>
    <w:p w:rsidR="00841A4A" w:rsidRDefault="00841A4A" w:rsidP="00841A4A">
      <w:pPr>
        <w:pStyle w:val="Heading2"/>
      </w:pPr>
      <w:r>
        <w:t>4.DURATA CONTRACTULUI</w:t>
      </w:r>
    </w:p>
    <w:p w:rsidR="00841A4A" w:rsidRPr="00841A4A" w:rsidRDefault="00841A4A" w:rsidP="00841A4A"/>
    <w:p w:rsidR="00841A4A" w:rsidRDefault="00841A4A" w:rsidP="00841A4A">
      <w:r w:rsidRPr="00841A4A">
        <w:rPr>
          <w:rStyle w:val="Heading3Char"/>
        </w:rPr>
        <w:t>4.1 Imprumutul se acorda pe o perioada</w:t>
      </w:r>
      <w:r>
        <w:t xml:space="preserve"> de ______. cu incepere de la data de ______.pana la data de___/___/______.</w:t>
      </w:r>
    </w:p>
    <w:p w:rsidR="00841A4A" w:rsidRDefault="00841A4A" w:rsidP="00841A4A">
      <w:r w:rsidRPr="00841A4A">
        <w:rPr>
          <w:rStyle w:val="Heading3Char"/>
        </w:rPr>
        <w:t>4.2 Imprumutul se acorda cu o dobanda</w:t>
      </w:r>
      <w:r>
        <w:t xml:space="preserve"> de ____________ % pe an</w:t>
      </w:r>
    </w:p>
    <w:p w:rsidR="00841A4A" w:rsidRDefault="00841A4A" w:rsidP="00841A4A"/>
    <w:p w:rsidR="00841A4A" w:rsidRDefault="00841A4A" w:rsidP="00841A4A">
      <w:pPr>
        <w:pStyle w:val="Heading2"/>
      </w:pPr>
      <w:r>
        <w:t>5.LITIGII</w:t>
      </w:r>
    </w:p>
    <w:p w:rsidR="00841A4A" w:rsidRPr="00841A4A" w:rsidRDefault="00841A4A" w:rsidP="00841A4A"/>
    <w:p w:rsidR="00841A4A" w:rsidRDefault="00841A4A" w:rsidP="00841A4A">
      <w:r w:rsidRPr="00841A4A">
        <w:rPr>
          <w:rStyle w:val="Heading3Char"/>
        </w:rPr>
        <w:t>5.1 Partile au convenit ca eventualele litigii</w:t>
      </w:r>
      <w:r>
        <w:t xml:space="preserve"> , in cazul in care nu este posibila rezolvarea pe cale amiabila , sa le defere instantele judecatoresti competente.</w:t>
      </w:r>
    </w:p>
    <w:p w:rsidR="00841A4A" w:rsidRDefault="00841A4A" w:rsidP="00841A4A"/>
    <w:p w:rsidR="00841A4A" w:rsidRDefault="00841A4A" w:rsidP="00841A4A">
      <w:pPr>
        <w:pStyle w:val="Heading2"/>
      </w:pPr>
      <w:r>
        <w:t>6.CLAUZELE FINALE</w:t>
      </w:r>
    </w:p>
    <w:p w:rsidR="00841A4A" w:rsidRPr="00841A4A" w:rsidRDefault="00841A4A" w:rsidP="00841A4A"/>
    <w:p w:rsidR="00841A4A" w:rsidRDefault="00841A4A" w:rsidP="00841A4A">
      <w:r w:rsidRPr="00841A4A">
        <w:rPr>
          <w:rStyle w:val="Heading3Char"/>
        </w:rPr>
        <w:t>6.1 Modificarea prezentului contract</w:t>
      </w:r>
      <w:r>
        <w:t xml:space="preserve"> se face numai prin act aditional incheiat intre partile contractante.</w:t>
      </w:r>
    </w:p>
    <w:p w:rsidR="00841A4A" w:rsidRDefault="00841A4A" w:rsidP="00841A4A">
      <w:r w:rsidRPr="00841A4A">
        <w:rPr>
          <w:rStyle w:val="Heading3Char"/>
        </w:rPr>
        <w:t>6.2 Prezentul contract reprezinta vointa partilor</w:t>
      </w:r>
      <w:r>
        <w:t xml:space="preserve"> si inlatura orice intelegere verbala dintre acestea anterioara sau ulterioara incheierii lui.</w:t>
      </w:r>
    </w:p>
    <w:p w:rsidR="00841A4A" w:rsidRDefault="00841A4A" w:rsidP="00841A4A">
      <w:r w:rsidRPr="009F039C">
        <w:rPr>
          <w:rStyle w:val="Heading3Char"/>
        </w:rPr>
        <w:t>6.3 Prezentul contract a fost incheiat</w:t>
      </w:r>
      <w:r>
        <w:t xml:space="preserve"> intr-un nr de 2 exemplare din care unul pentru imprumutator si unul pentru imprumutat , astazi  ___</w:t>
      </w:r>
      <w:r w:rsidR="009F039C">
        <w:t>/</w:t>
      </w:r>
      <w:r>
        <w:t>___</w:t>
      </w:r>
      <w:r w:rsidR="009F039C">
        <w:t>/</w:t>
      </w:r>
      <w:r>
        <w:t>_____ data semnarii lui</w:t>
      </w:r>
    </w:p>
    <w:p w:rsidR="00841A4A" w:rsidRDefault="00841A4A" w:rsidP="00841A4A"/>
    <w:p w:rsidR="00A65FAC" w:rsidRPr="00841A4A" w:rsidRDefault="00841A4A" w:rsidP="009F039C">
      <w:pPr>
        <w:pStyle w:val="Heading4"/>
        <w:jc w:val="center"/>
      </w:pPr>
      <w:r>
        <w:t>IMPRUMUTATOR                                                                             IMPRUMUTAT</w:t>
      </w:r>
    </w:p>
    <w:sectPr w:rsidR="00A65FAC" w:rsidRPr="00841A4A" w:rsidSect="00841A4A">
      <w:footerReference w:type="default" r:id="rId6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0C" w:rsidRDefault="00F2280C" w:rsidP="00A65FAC">
      <w:pPr>
        <w:spacing w:after="0" w:line="240" w:lineRule="auto"/>
      </w:pPr>
      <w:r>
        <w:separator/>
      </w:r>
    </w:p>
  </w:endnote>
  <w:endnote w:type="continuationSeparator" w:id="0">
    <w:p w:rsidR="00F2280C" w:rsidRDefault="00F2280C" w:rsidP="00A6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AC" w:rsidRDefault="00A65FAC" w:rsidP="00A65FAC">
    <w:pPr>
      <w:pStyle w:val="Footer"/>
      <w:jc w:val="center"/>
      <w:rPr>
        <w:lang w:val="ro-RO"/>
      </w:rPr>
    </w:pPr>
  </w:p>
  <w:p w:rsidR="00A65FAC" w:rsidRPr="001879E2" w:rsidRDefault="00A65FAC" w:rsidP="00A65FAC">
    <w:pPr>
      <w:pStyle w:val="Footer"/>
      <w:tabs>
        <w:tab w:val="center" w:pos="5040"/>
        <w:tab w:val="left" w:pos="6990"/>
      </w:tabs>
      <w:rPr>
        <w:lang w:val="ro-RO"/>
      </w:rPr>
    </w:pPr>
    <w:r>
      <w:tab/>
    </w: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-9525</wp:posOffset>
          </wp:positionV>
          <wp:extent cx="457200" cy="432435"/>
          <wp:effectExtent l="19050" t="0" r="0" b="0"/>
          <wp:wrapTight wrapText="bothSides">
            <wp:wrapPolygon edited="0">
              <wp:start x="-900" y="0"/>
              <wp:lineTo x="-900" y="20934"/>
              <wp:lineTo x="21600" y="20934"/>
              <wp:lineTo x="21600" y="0"/>
              <wp:lineTo x="-900" y="0"/>
            </wp:wrapPolygon>
          </wp:wrapTight>
          <wp:docPr id="1" name="Picture 1" descr="Fav_of_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v_of_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2" w:history="1">
      <w:r w:rsidRPr="00B05D33">
        <w:rPr>
          <w:rStyle w:val="Hyperlink"/>
          <w:lang w:val="ro-RO"/>
        </w:rPr>
        <w:t>www.oficial.ro</w:t>
      </w:r>
    </w:hyperlink>
    <w:r>
      <w:rPr>
        <w:lang w:val="ro-RO"/>
      </w:rPr>
      <w:t xml:space="preserve"> formulare  acte</w:t>
    </w:r>
    <w:r>
      <w:rPr>
        <w:lang w:val="ro-RO"/>
      </w:rPr>
      <w:tab/>
    </w:r>
  </w:p>
  <w:p w:rsidR="00A65FAC" w:rsidRDefault="00A65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0C" w:rsidRDefault="00F2280C" w:rsidP="00A65FAC">
      <w:pPr>
        <w:spacing w:after="0" w:line="240" w:lineRule="auto"/>
      </w:pPr>
      <w:r>
        <w:separator/>
      </w:r>
    </w:p>
  </w:footnote>
  <w:footnote w:type="continuationSeparator" w:id="0">
    <w:p w:rsidR="00F2280C" w:rsidRDefault="00F2280C" w:rsidP="00A65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9C"/>
    <w:rsid w:val="0007772C"/>
    <w:rsid w:val="0010195D"/>
    <w:rsid w:val="001104BF"/>
    <w:rsid w:val="001E3F57"/>
    <w:rsid w:val="00460A45"/>
    <w:rsid w:val="00534C36"/>
    <w:rsid w:val="006406F4"/>
    <w:rsid w:val="00800085"/>
    <w:rsid w:val="00841A4A"/>
    <w:rsid w:val="009F039C"/>
    <w:rsid w:val="00A65FAC"/>
    <w:rsid w:val="00BC21A5"/>
    <w:rsid w:val="00E35FB5"/>
    <w:rsid w:val="00ED0D8D"/>
    <w:rsid w:val="00F2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C2FEE3-8D12-4FE0-880E-2CBF2D32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A4A"/>
  </w:style>
  <w:style w:type="paragraph" w:styleId="Heading1">
    <w:name w:val="heading 1"/>
    <w:basedOn w:val="Normal"/>
    <w:next w:val="Normal"/>
    <w:link w:val="Heading1Char"/>
    <w:uiPriority w:val="9"/>
    <w:qFormat/>
    <w:rsid w:val="00841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A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A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A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A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A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A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A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A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A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41A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41A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1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41A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41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A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41A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A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A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A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41A4A"/>
    <w:rPr>
      <w:b/>
      <w:bCs/>
    </w:rPr>
  </w:style>
  <w:style w:type="character" w:styleId="Emphasis">
    <w:name w:val="Emphasis"/>
    <w:basedOn w:val="DefaultParagraphFont"/>
    <w:uiPriority w:val="20"/>
    <w:qFormat/>
    <w:rsid w:val="00841A4A"/>
    <w:rPr>
      <w:i/>
      <w:iCs/>
    </w:rPr>
  </w:style>
  <w:style w:type="paragraph" w:styleId="NoSpacing">
    <w:name w:val="No Spacing"/>
    <w:link w:val="NoSpacingChar"/>
    <w:uiPriority w:val="1"/>
    <w:qFormat/>
    <w:rsid w:val="00841A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65FAC"/>
  </w:style>
  <w:style w:type="paragraph" w:styleId="ListParagraph">
    <w:name w:val="List Paragraph"/>
    <w:basedOn w:val="Normal"/>
    <w:uiPriority w:val="34"/>
    <w:qFormat/>
    <w:rsid w:val="00841A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1A4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1A4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A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A4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41A4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1A4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41A4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1A4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1A4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A4A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65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FAC"/>
  </w:style>
  <w:style w:type="paragraph" w:styleId="Footer">
    <w:name w:val="footer"/>
    <w:basedOn w:val="Normal"/>
    <w:link w:val="FooterChar"/>
    <w:unhideWhenUsed/>
    <w:rsid w:val="00A65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FAC"/>
  </w:style>
  <w:style w:type="character" w:styleId="Hyperlink">
    <w:name w:val="Hyperlink"/>
    <w:basedOn w:val="DefaultParagraphFont"/>
    <w:rsid w:val="00A65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ficial.ro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Site\Oficial\Acte\Oficial%20Word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Oficial Word2007.dotx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Eugen Verestiuc</cp:lastModifiedBy>
  <cp:revision>2</cp:revision>
  <dcterms:created xsi:type="dcterms:W3CDTF">2020-03-03T08:45:00Z</dcterms:created>
  <dcterms:modified xsi:type="dcterms:W3CDTF">2020-03-03T08:45:00Z</dcterms:modified>
</cp:coreProperties>
</file>